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13"/>
        <w:gridCol w:w="395"/>
        <w:gridCol w:w="383"/>
        <w:gridCol w:w="347"/>
        <w:gridCol w:w="40"/>
        <w:gridCol w:w="376"/>
        <w:gridCol w:w="368"/>
      </w:tblGrid>
      <w:tr w:rsidR="008F4F4C" w:rsidRPr="003F6D7D" w14:paraId="33F0F891" w14:textId="77777777" w:rsidTr="19BD23EA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7B4D13D" w14:textId="77777777" w:rsidR="008F4F4C" w:rsidRPr="00AC0F42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AC0F42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ECBF57E" w14:textId="3402F4DF" w:rsidR="008F4F4C" w:rsidRPr="0017401F" w:rsidRDefault="005C5BA1" w:rsidP="19BD23EA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C5BA1">
              <w:rPr>
                <w:rFonts w:ascii="Calibri" w:hAnsi="Calibri" w:cs="Calibri"/>
                <w:sz w:val="16"/>
                <w:szCs w:val="16"/>
              </w:rPr>
              <w:t>P&amp;ID</w:t>
            </w:r>
            <w:r w:rsidR="19BD23EA" w:rsidRPr="19BD23EA">
              <w:rPr>
                <w:rFonts w:ascii="Calibri" w:hAnsi="Calibri" w:cs="Calibri"/>
                <w:sz w:val="16"/>
                <w:szCs w:val="16"/>
              </w:rPr>
              <w:t xml:space="preserve"> NO.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959E92" w14:textId="77777777" w:rsidR="008F4F4C" w:rsidRPr="0017401F" w:rsidRDefault="7C42DB2F" w:rsidP="7C42DB2F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C42DB2F">
              <w:rPr>
                <w:rFonts w:ascii="Calibri" w:hAnsi="Calibri" w:cs="Calibri"/>
                <w:sz w:val="16"/>
                <w:szCs w:val="16"/>
              </w:rPr>
              <w:t>REV.</w:t>
            </w:r>
          </w:p>
        </w:tc>
      </w:tr>
      <w:tr w:rsidR="008F4F4C" w:rsidRPr="003F6D7D" w14:paraId="430610DF" w14:textId="77777777" w:rsidTr="19BD23EA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E7CAEFD" w14:textId="77777777" w:rsidR="008F4F4C" w:rsidRPr="00AC0F42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051F15B" w14:textId="77777777" w:rsidR="008F4F4C" w:rsidRPr="0017401F" w:rsidRDefault="008F4F4C" w:rsidP="008F4F4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2A51AE7" w14:textId="77777777" w:rsidR="008F4F4C" w:rsidRPr="0017401F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F4F4C" w:rsidRPr="003F6D7D" w14:paraId="0C811A24" w14:textId="77777777" w:rsidTr="00AC0F42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C205B7" w14:textId="77777777" w:rsidR="008F4F4C" w:rsidRPr="00AC0F42" w:rsidRDefault="7C42DB2F" w:rsidP="7C42DB2F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AC0F42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60621AFD" w14:textId="77777777" w:rsidR="008F4F4C" w:rsidRPr="00AC0F42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</w:pPr>
            <w:r w:rsidRPr="00AC0F42"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2EB25020" w14:textId="77777777" w:rsidR="008F4F4C" w:rsidRPr="003F6D7D" w:rsidRDefault="7C42DB2F" w:rsidP="7C42DB2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7C42DB2F">
              <w:rPr>
                <w:rFonts w:ascii="Calibri" w:hAnsi="Calibri" w:cs="Calibri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4"/>
            <w:shd w:val="clear" w:color="auto" w:fill="BCCF00"/>
            <w:vAlign w:val="center"/>
          </w:tcPr>
          <w:p w14:paraId="09B8AAE7" w14:textId="77777777" w:rsidR="008F4F4C" w:rsidRPr="003F6D7D" w:rsidRDefault="7C42DB2F" w:rsidP="7C42DB2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7C42DB2F">
              <w:rPr>
                <w:rFonts w:ascii="Calibri" w:hAnsi="Calibri" w:cs="Calibri"/>
                <w:b/>
                <w:bCs/>
                <w:sz w:val="18"/>
                <w:szCs w:val="18"/>
              </w:rPr>
              <w:t>CHECKER</w:t>
            </w:r>
          </w:p>
        </w:tc>
      </w:tr>
      <w:tr w:rsidR="008F4F4C" w:rsidRPr="003F6D7D" w14:paraId="69782013" w14:textId="77777777" w:rsidTr="00AC0F42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4FD48FB9" w14:textId="77777777" w:rsidR="008F4F4C" w:rsidRPr="00AC0F42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289A9256" w14:textId="77777777" w:rsidR="008F4F4C" w:rsidRPr="00AC0F42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4CECB6D2" w14:textId="77777777" w:rsidR="008F4F4C" w:rsidRPr="003F6D7D" w:rsidRDefault="7C42DB2F" w:rsidP="7C42DB2F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7C42DB2F"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2E7E5E" w14:textId="77777777" w:rsidR="008F4F4C" w:rsidRPr="003F6D7D" w:rsidRDefault="7C42DB2F" w:rsidP="7C42DB2F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7C42DB2F"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2B29B18" w14:textId="77777777" w:rsidR="008F4F4C" w:rsidRPr="003F6D7D" w:rsidRDefault="7C42DB2F" w:rsidP="7C42DB2F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7C42DB2F"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8F48B03" w14:textId="77777777" w:rsidR="008F4F4C" w:rsidRPr="003F6D7D" w:rsidRDefault="7C42DB2F" w:rsidP="7C42DB2F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7C42DB2F"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885BAC5" w14:textId="77777777" w:rsidR="008F4F4C" w:rsidRPr="003F6D7D" w:rsidRDefault="7C42DB2F" w:rsidP="7C42DB2F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7C42DB2F"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5B0FC0" w14:textId="77777777" w:rsidR="008F4F4C" w:rsidRPr="003F6D7D" w:rsidRDefault="7C42DB2F" w:rsidP="7C42DB2F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7C42DB2F"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</w:tr>
      <w:tr w:rsidR="008F4F4C" w:rsidRPr="003F6D7D" w14:paraId="7FF2997A" w14:textId="77777777" w:rsidTr="00AC0F42">
        <w:trPr>
          <w:trHeight w:val="17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1670CE0" w14:textId="287C7A26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965C0B2" w14:textId="081E8C59" w:rsidR="008F4F4C" w:rsidRPr="00AC0F42" w:rsidRDefault="19BD23EA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Was the correct drawing template used (title block and borders)?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F9E45E8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C959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032D609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949E27F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2830A10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825DF42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00CBC16F" w14:textId="77777777" w:rsidTr="00AC0F42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8F6C77F" w14:textId="5403F54C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E501573" w14:textId="69F12525" w:rsidR="008F4F4C" w:rsidRPr="00AC0F42" w:rsidRDefault="19BD23EA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Does the title block show the reason for issue/revision, and is the associated revision letter or number appropriate and consistent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53AD19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2248D7F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550CE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CDC52CE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6189B7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7ED2C5E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357E2F6F" w14:textId="77777777" w:rsidTr="00AC0F42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3C8640B" w14:textId="1FA6AB71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9B2AD9F" w14:textId="5BBEAB8F" w:rsidR="008F4F4C" w:rsidRPr="00AC0F42" w:rsidRDefault="0091501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Is the P&amp;ID drawing number in accordance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6BB97DF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BE25C5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ABBD5A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3002E67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900EAE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33F7BD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6FE376FC" w14:textId="77777777" w:rsidTr="00AC0F42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EE90BD" w14:textId="76796FFD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F338438" w14:textId="0D43AFBE" w:rsidR="008F4F4C" w:rsidRPr="00AC0F42" w:rsidRDefault="0091501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Have all outstanding change papers (e.g., DCNs, FCDs, NCRs, etc.) been incorporated and noted as such in the title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641EDA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00681E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A6EEFC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B2B1A3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F9922DD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DB80A8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663A9C9F" w14:textId="77777777" w:rsidTr="00AC0F42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458861B" w14:textId="13FE7A3B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1D644B" w14:textId="24E9DA5C" w:rsidR="008F4F4C" w:rsidRPr="00AC0F42" w:rsidRDefault="0091501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Is there an Intellectual Property (IP)/Disclaimer Statement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99D6AB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139D50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86CDB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C8DF20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C8A60D0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3B0F1D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718F5E69" w14:textId="77777777" w:rsidTr="00AC0F42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1975F98" w14:textId="532C67A2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73B3045" w14:textId="41094636" w:rsidR="008F4F4C" w:rsidRPr="00AC0F42" w:rsidRDefault="0091501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Are the symbols for equipment, lines, valves, and in-line specialty components in accordance with the Project's standard symbols and legends?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4B7B032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F1B92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018CBA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380897F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27A362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B39CB3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6FBA0E25" w14:textId="77777777" w:rsidTr="00AC0F42">
        <w:trPr>
          <w:trHeight w:val="3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25C4C1" w14:textId="01C46911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7F9D516" w14:textId="7BF4B513" w:rsidR="008F4F4C" w:rsidRPr="00AC0F42" w:rsidRDefault="008A4D9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Are tags assigned to equipment, instruments, lines, valves, and in-line specialty components in accordance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7096F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85B6F3F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6C7999A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25CA15A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A6F60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E3844F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34DA6B3E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FBD828C" w14:textId="28F79B0D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4461E49" w14:textId="49537DA6" w:rsidR="008F4F4C" w:rsidRPr="00AC0F42" w:rsidRDefault="008A4D9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Are line sizes, material classes, and ratings (indicating schedule/thickness) shown on the drawing, and are they appropriate for the fluid service?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1049FCE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7347AD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691874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7FF5C1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A7C9D7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9B0F602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4B4E2ECA" w14:textId="77777777" w:rsidTr="00AC0F42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A50EC0F" w14:textId="47A22F75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D7CE0AD" w14:textId="29A3CC0F" w:rsidR="008F4F4C" w:rsidRPr="00AC0F42" w:rsidRDefault="008A4D9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Do calculations for line sizing support the line sizes shown on the P&amp;ID?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C435E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54855B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98CD4DE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ACF1633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937C4C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61413F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18BF559F" w14:textId="77777777" w:rsidTr="00AC0F42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165C93D" w14:textId="64A7D5BF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8E5D213" w14:textId="45E7A889" w:rsidR="008F4F4C" w:rsidRPr="00AC0F42" w:rsidRDefault="008A4D9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Do fluid velocities fall within industry guidelines?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3B8DD1E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07CD4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45AB632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70C65BE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1A81219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7CB2E6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337226CE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447D70" w14:textId="65ECA8B4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18D393D" w14:textId="53CEACBE" w:rsidR="008F4F4C" w:rsidRPr="00AC0F42" w:rsidRDefault="008A4D98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Is there a calculation for the design pressures and temperatures of the system?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1D97CE7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99760C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527E5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0C4C45A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7AD8780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3410B7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3E440D32" w14:textId="77777777" w:rsidTr="00AC0F42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D477D02" w14:textId="6FB1CD3E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A939D33" w14:textId="372EF35B" w:rsidR="008F4F4C" w:rsidRPr="00AC0F42" w:rsidRDefault="00ED3E0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Are the pipe materials used rated for the design conditions of the system?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C02A7D0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CEC9AD2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FC5655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A88F83D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A7EB4B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FA5964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55B27282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BB1606" w14:textId="2FCD6031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B48BC5F" w14:textId="345532AF" w:rsidR="008F4F4C" w:rsidRPr="00AC0F42" w:rsidRDefault="00ED3E0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If a lower rated pipe class is used downstream of a pressure reduction device, is a pressure relief valve or rupture disk required and included in the scope?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06F5A55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E95635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49CF53D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478F1AA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EDBCBB1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222356" w14:textId="77777777" w:rsidR="008F4F4C" w:rsidRPr="003F6D7D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43CF94D1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9DFBE04" w14:textId="763CED88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78982A8" w14:textId="225A364B" w:rsidR="008F4F4C" w:rsidRPr="00AC0F42" w:rsidRDefault="00ED3E0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Is the direction of flow indicated (if not obvious) for all lines?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16653C0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DA7DC18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B35B6A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AC6AB0D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9CFEBF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E5A3F4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1E367C4D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D8CF337" w14:textId="0A668E31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35B3DEC" w14:textId="32ACBEA2" w:rsidR="008F4F4C" w:rsidRPr="00AC0F42" w:rsidRDefault="00ED3E0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Is control logic shown correctly for automatic operation of equipment/system?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6388BD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B8173D5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0457C8F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4C84D0C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4089B1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EF3E51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73A1CAF2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B4B4567" w14:textId="164448FA" w:rsidR="008F4F4C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1B25970" w14:textId="54FB2837" w:rsidR="008F4F4C" w:rsidRPr="00AC0F42" w:rsidRDefault="00056DEB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Were all the match lines checked on this P&amp;ID sheet and found to be correct?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1DC912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B797E6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D4B33AA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909C3D2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6AA1892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67D653D" w14:textId="77777777" w:rsidR="008F4F4C" w:rsidRDefault="008F4F4C" w:rsidP="008F4F4C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0D792F2F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1415EAA" w14:textId="7D13C7A8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3D98D3B" w14:textId="03FF0581" w:rsidR="00CC283F" w:rsidRPr="00AC0F42" w:rsidRDefault="00056DEB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Do the line sizes and pipe classes on this P&amp;ID sheet match other P&amp;ID sheets at the interfaces (for all off-page connector match points)?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C0BD25E" w14:textId="1196048D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925A5C" w14:textId="43396060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138CA" w14:textId="0B3323D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50C6E29" w14:textId="43F27DDE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EAC707" w14:textId="48D37F2C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E230DB" w14:textId="74C2866F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00FF7C2D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5BA6831" w14:textId="644B88FC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B3C0841" w14:textId="51427697" w:rsidR="00CC283F" w:rsidRPr="00AC0F42" w:rsidRDefault="00056DEB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Are precise scope boundaries shown on the P&amp;ID to clearly show the scope of supply for each separate subcontractor and the associated interfaces?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915612F" w14:textId="65AC4D27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3E0B0F" w14:textId="1E18C2B0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B3B2720" w14:textId="36F19488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758C6F2" w14:textId="6CDC00E4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3D52753" w14:textId="4F1B22B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528D32" w14:textId="5F0F91EF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1A255371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8E2D4AD" w14:textId="24FECE79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1059EB5" w14:textId="0CF30ACB" w:rsidR="00CC283F" w:rsidRPr="00AC0F42" w:rsidRDefault="00056DEB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Are flush-out connections shown (if required)?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A63F86" w14:textId="735E544A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7DFD33E" w14:textId="04D48C41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B7D57B" w14:textId="69154658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7858EFF" w14:textId="703888AA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9CBB921" w14:textId="43DFD4C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8A27CA" w14:textId="7CF282DF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6618D7EE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6D40A9D" w14:textId="6220C596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FA7FFCE" w14:textId="17156A41" w:rsidR="00CC283F" w:rsidRPr="00AC0F42" w:rsidRDefault="00CE5DE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applicable codes, standards,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B0D4259" w14:textId="7E93A822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B7393C" w14:textId="01A61BC3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1B71A9" w14:textId="5C83C19C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E44971" w14:textId="45A7593C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E26738" w14:textId="401736C0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D9E89CA" w14:textId="559C496D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3B2613B4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B3D890A" w14:textId="3ECEC6E5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2BEFCFB" w14:textId="7BB9E1B8" w:rsidR="00CC283F" w:rsidRPr="00AC0F42" w:rsidRDefault="00CE5DE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the applicable Project Mechanical Design Criteria, Project Scope Book, or any other Project Design Basis Documents?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3FBF371" w14:textId="67B9C717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3B6E9C0" w14:textId="5D17BE28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B325153" w14:textId="72E6E795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66D08B" w14:textId="1F4F4447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75B33D8" w14:textId="3EFB2917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E0CD05" w14:textId="44643444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5CE45700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E069639" w14:textId="3EEA792F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DBE03AB" w14:textId="638896C9" w:rsidR="00CC283F" w:rsidRPr="00AC0F42" w:rsidRDefault="00CE5DE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Are the notes appropriate and are they marked in applicable places on the P&amp;ID?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9F6D72" w14:textId="5335F788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8367C56" w14:textId="58660CA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D4CEBD9" w14:textId="5E0019E3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B00C05E" w14:textId="44EE14A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E0BC81" w14:textId="7C9AEF74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AC5922" w14:textId="5EE13C7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5E4A2A4A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D1E588F" w14:textId="5E4547B3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0382E56" w14:textId="0EC81A98" w:rsidR="00CC283F" w:rsidRPr="00AC0F42" w:rsidRDefault="00CE5DE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Has appropriate interdisciplinary and intradepartmental coordination of the P&amp;ID been completed?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6563831" w14:textId="651BC76F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4B663F4" w14:textId="75BEC7D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42559AC" w14:textId="330546C4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7EE00D3" w14:textId="6C78A7F0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0A27F03" w14:textId="6BCFA11D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4EF6032" w14:textId="1764CA5A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2BD00B79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940C202" w14:textId="6754F0FA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45FAFC6" w14:textId="30DD881E" w:rsidR="00CC283F" w:rsidRPr="00AC0F42" w:rsidRDefault="00CE5DE2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Has the Originator of the P&amp;ID resolved coordination comments and incorporated changes where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5E73217" w14:textId="10B39911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179A387" w14:textId="5503E7C2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2833F97" w14:textId="11DEDB5D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02B83FC" w14:textId="2D92491E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732567" w14:textId="600BBE91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C6EA581" w14:textId="3D9AA322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7A354C62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66740B5" w14:textId="69C0486E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22A1A47" w14:textId="719BEC58" w:rsidR="00CC283F" w:rsidRPr="00AC0F42" w:rsidRDefault="0069023A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If required, has the P&amp;ID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43EC3F2" w14:textId="70711CC0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F016EC" w14:textId="3E68E3F1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3AC26E3" w14:textId="58FD677F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E5CB36C" w14:textId="0C784FE7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55C11B9" w14:textId="7E9DFF72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820B7BA" w14:textId="0E5DB0E7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7E89AB5C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C77E000" w14:textId="027FD9F1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DD958DC" w14:textId="22D9F25D" w:rsidR="00CC283F" w:rsidRPr="00AC0F42" w:rsidRDefault="0069023A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On P&amp;IDs "Issued for Use" (Rev. 000 or higher), have areas of the drawing with incomplete designs or preliminary information been placed on hold?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32C950" w14:textId="3B584464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561D04B" w14:textId="44448C31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48072A3" w14:textId="14C301CE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EBAA332" w14:textId="1828F2B0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9136FAE" w14:textId="75F2FBE9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9B06117" w14:textId="05B71FC5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5D97B63D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56D227C" w14:textId="20372059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6D09316" w14:textId="6F86A6CE" w:rsidR="00CC283F" w:rsidRPr="00AC0F42" w:rsidRDefault="0069023A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If the P&amp;ID is being revised, are changes clearly shown (e.g., using clouds, revision triangles, or notes in the revision line of the title block)?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A79AFE" w14:textId="5D4A816F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F1E09C" w14:textId="0E547A5C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428E72" w14:textId="59E6D8A3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05F9A16" w14:textId="0811CE6B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EA6FC55" w14:textId="2E28933F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2B2783" w14:textId="65A5B073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F6D7D" w14:paraId="528E4371" w14:textId="77777777" w:rsidTr="00AC0F4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F839E1E" w14:textId="36BE34DF" w:rsidR="00CC283F" w:rsidRPr="00AC0F42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755B18C" w14:textId="2D9977C8" w:rsidR="00CC283F" w:rsidRPr="00AC0F42" w:rsidRDefault="0069023A" w:rsidP="19BD23EA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AC0F42">
              <w:rPr>
                <w:rFonts w:ascii="FS Albert Arabic" w:eastAsia="Calibri" w:hAnsi="FS Albert Arabic" w:cs="FS Albert Arabic"/>
                <w:sz w:val="22"/>
                <w:szCs w:val="22"/>
              </w:rPr>
              <w:t>If the P&amp;ID is being revised, are all previous revision markings (clouds or triangles)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D894118" w14:textId="206F2071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5930B82" w14:textId="623C61C5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52D799B" w14:textId="417FB0C9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C9F010E" w14:textId="5AADF046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AF85671" w14:textId="5DE7A4CA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4191D86" w14:textId="1AA9C0C9" w:rsidR="00CC283F" w:rsidRDefault="00CC283F" w:rsidP="00CC283F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F43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F6D7D" w14:paraId="2803B429" w14:textId="77777777" w:rsidTr="00AC0F42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749B5C53" w14:textId="77777777" w:rsidR="008F4F4C" w:rsidRPr="00AC0F42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</w:pPr>
            <w:r w:rsidRPr="00AC0F42"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0731D637" w14:textId="77777777" w:rsidR="008F4F4C" w:rsidRPr="00AC0F42" w:rsidRDefault="7C42DB2F" w:rsidP="7C42DB2F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AC0F42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Reviewer's Comments</w:t>
            </w:r>
            <w:r w:rsidRPr="00AC0F42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9"/>
            <w:shd w:val="clear" w:color="auto" w:fill="D9D9D9" w:themeFill="background1" w:themeFillShade="D9"/>
            <w:vAlign w:val="center"/>
          </w:tcPr>
          <w:p w14:paraId="1DF3AB6A" w14:textId="77777777" w:rsidR="008F4F4C" w:rsidRPr="00AC0F42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AC0F42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Resolution</w:t>
            </w:r>
          </w:p>
        </w:tc>
      </w:tr>
      <w:tr w:rsidR="008F4F4C" w:rsidRPr="003F6D7D" w14:paraId="3DC33360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1235AA4" w14:textId="77777777" w:rsidR="008F4F4C" w:rsidRPr="00AC0F42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45925F0" w14:textId="77777777" w:rsidR="008F4F4C" w:rsidRPr="00AC0F42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B11324A" w14:textId="77777777" w:rsidR="008F4F4C" w:rsidRPr="00AC0F42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F6D7D" w14:paraId="1CB25723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496B256" w14:textId="77777777" w:rsidR="008F4F4C" w:rsidRPr="00AC0F42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24443328" w14:textId="77777777" w:rsidR="008F4F4C" w:rsidRPr="00AC0F42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676B5BEC" w14:textId="77777777" w:rsidR="008F4F4C" w:rsidRPr="00AC0F42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F6D7D" w14:paraId="64FF09C2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0C58A7F" w14:textId="77777777" w:rsidR="008F4F4C" w:rsidRPr="00AC0F42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55EE721" w14:textId="77777777" w:rsidR="008F4F4C" w:rsidRPr="00AC0F42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14D5B149" w14:textId="77777777" w:rsidR="008F4F4C" w:rsidRPr="00AC0F42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F6D7D" w14:paraId="7496E847" w14:textId="77777777" w:rsidTr="19BD23EA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3D91" w14:textId="77777777" w:rsidR="008F4F4C" w:rsidRPr="00AC0F42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CFF" w14:textId="77777777" w:rsidR="008F4F4C" w:rsidRPr="00AC0F42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32389" w14:textId="77777777" w:rsidR="008F4F4C" w:rsidRPr="00AC0F42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17401F" w14:paraId="10E551E4" w14:textId="77777777" w:rsidTr="19BD23EA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59E942" w14:textId="77777777" w:rsidR="008F4F4C" w:rsidRPr="00AC0F42" w:rsidRDefault="7C42DB2F" w:rsidP="7C42DB2F">
            <w:pPr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Originator's Name / Signature and Date:</w:t>
            </w:r>
            <w:bookmarkStart w:id="6" w:name="_GoBack"/>
            <w:bookmarkEnd w:id="6"/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567C25" w14:textId="77777777" w:rsidR="008F4F4C" w:rsidRPr="00AC0F42" w:rsidRDefault="7C42DB2F" w:rsidP="7C42DB2F">
            <w:pPr>
              <w:ind w:left="-8" w:right="-73"/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AC0F42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Checker's Name / Signature and Date:</w:t>
            </w:r>
          </w:p>
        </w:tc>
      </w:tr>
      <w:tr w:rsidR="008F4F4C" w:rsidRPr="003F6D7D" w14:paraId="45C09C45" w14:textId="77777777" w:rsidTr="19BD23EA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8833F04" w14:textId="77777777" w:rsidR="008F4F4C" w:rsidRPr="00AC0F42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E156495" w14:textId="77777777" w:rsidR="008F4F4C" w:rsidRPr="00AC0F42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5D1796C7" w14:textId="3FC074D3" w:rsidR="7C42DB2F" w:rsidRDefault="7C42DB2F" w:rsidP="00886502">
      <w:pPr>
        <w:bidi/>
      </w:pPr>
    </w:p>
    <w:sectPr w:rsidR="7C42DB2F" w:rsidSect="003C573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FF88E" w14:textId="77777777" w:rsidR="00F43084" w:rsidRDefault="00F43084">
      <w:r>
        <w:separator/>
      </w:r>
    </w:p>
  </w:endnote>
  <w:endnote w:type="continuationSeparator" w:id="0">
    <w:p w14:paraId="1C3DDD40" w14:textId="77777777" w:rsidR="00F43084" w:rsidRDefault="00F4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9A54" w14:textId="4FC13B65" w:rsidR="008F4F4C" w:rsidRPr="006E342B" w:rsidRDefault="009A1B92" w:rsidP="009A1B92">
    <w:pPr>
      <w:pStyle w:val="Footer"/>
      <w:tabs>
        <w:tab w:val="clear" w:pos="4320"/>
        <w:tab w:val="clear" w:pos="8640"/>
        <w:tab w:val="left" w:pos="2780"/>
      </w:tabs>
      <w:ind w:left="270"/>
      <w:rPr>
        <w:rFonts w:cs="Arial"/>
        <w:color w:val="7A8D95"/>
        <w:sz w:val="12"/>
        <w:szCs w:val="12"/>
      </w:rPr>
    </w:pPr>
    <w:r>
      <w:rPr>
        <w:rFonts w:cs="Arial"/>
        <w:color w:val="7A8D95"/>
        <w:sz w:val="12"/>
        <w:szCs w:val="12"/>
      </w:rPr>
      <w:tab/>
    </w:r>
  </w:p>
  <w:p w14:paraId="6CF0E64D" w14:textId="343916DA" w:rsidR="009A1B92" w:rsidRPr="00F92124" w:rsidRDefault="009A1B92" w:rsidP="009A1B92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CD173E" wp14:editId="540166B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CB8B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263113243"/>
        <w:placeholder>
          <w:docPart w:val="4878838A16CB482B91B72A78EB7F0E8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780155261"/>
        <w:placeholder>
          <w:docPart w:val="27961A68C0E94DDBAAAED8A03560664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84578447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0BFF721" w14:textId="77777777" w:rsidR="009A1B92" w:rsidRDefault="009A1B92" w:rsidP="009A1B92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F78A135" w14:textId="77777777" w:rsidR="009A1B92" w:rsidRPr="006900D0" w:rsidRDefault="009A1B92" w:rsidP="009A1B92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3" w14:textId="36EBCB03" w:rsidR="008F4F4C" w:rsidRPr="00AC0F42" w:rsidRDefault="008F4F4C" w:rsidP="006E342B">
    <w:pPr>
      <w:pStyle w:val="Footer"/>
      <w:ind w:left="270"/>
      <w:rPr>
        <w:rFonts w:cs="Arial"/>
        <w:color w:val="7A8D95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D180C" w14:textId="28D3A0E6" w:rsidR="009A1B92" w:rsidRPr="00F92124" w:rsidRDefault="009A1B92" w:rsidP="009A1B92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16B107" wp14:editId="2F92047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3E488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A926A1A71CC44EB58E64BAB52433746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A202FC41B6834DA1A79CFC3AE5B885E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E00386F" w14:textId="77777777" w:rsidR="009A1B92" w:rsidRDefault="009A1B92" w:rsidP="009A1B92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981DD60" w14:textId="77777777" w:rsidR="009A1B92" w:rsidRPr="006900D0" w:rsidRDefault="009A1B92" w:rsidP="009A1B92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8" w14:textId="7A237BE6" w:rsidR="008F4F4C" w:rsidRPr="00AC0F42" w:rsidRDefault="008F4F4C" w:rsidP="009D2141">
    <w:pPr>
      <w:pStyle w:val="Footer"/>
      <w:rPr>
        <w:rFonts w:cs="Arial"/>
        <w:color w:val="7A8D9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377F2" w14:textId="77777777" w:rsidR="00F43084" w:rsidRDefault="00F43084">
      <w:r>
        <w:separator/>
      </w:r>
    </w:p>
  </w:footnote>
  <w:footnote w:type="continuationSeparator" w:id="0">
    <w:p w14:paraId="64330B0E" w14:textId="77777777" w:rsidR="00F43084" w:rsidRDefault="00F4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CF" w14:textId="5CE640AA" w:rsidR="008F4F4C" w:rsidRPr="003853C9" w:rsidRDefault="00AC0F42" w:rsidP="006A70C0">
    <w:pPr>
      <w:pStyle w:val="Header"/>
      <w:ind w:right="1435" w:firstLine="1418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D3D845A" wp14:editId="5807A1D8">
          <wp:simplePos x="0" y="0"/>
          <wp:positionH relativeFrom="page">
            <wp:posOffset>252730</wp:posOffset>
          </wp:positionH>
          <wp:positionV relativeFrom="paragraph">
            <wp:posOffset>-298450</wp:posOffset>
          </wp:positionV>
          <wp:extent cx="1631670" cy="714375"/>
          <wp:effectExtent l="0" t="0" r="6985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70C0">
          <w:rPr>
            <w:b/>
            <w:sz w:val="24"/>
            <w:szCs w:val="24"/>
          </w:rPr>
          <w:t>Piping &amp; Instrumentation Diagram Checklist</w:t>
        </w:r>
      </w:sdtContent>
    </w:sdt>
  </w:p>
  <w:p w14:paraId="186ABAD0" w14:textId="1CA11457" w:rsidR="008F4F4C" w:rsidRDefault="008F4F4C">
    <w:pPr>
      <w:pStyle w:val="Header"/>
    </w:pPr>
  </w:p>
  <w:p w14:paraId="186ABAD1" w14:textId="73DC1388" w:rsidR="008F4F4C" w:rsidRDefault="008F4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1799" w14:textId="6DC5BC39" w:rsidR="00382E35" w:rsidRPr="003853C9" w:rsidRDefault="00AC0F42" w:rsidP="00382E35">
    <w:pPr>
      <w:pStyle w:val="Header"/>
      <w:ind w:right="1435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D2C5E6" wp14:editId="215C59DC">
          <wp:simplePos x="0" y="0"/>
          <wp:positionH relativeFrom="page">
            <wp:align>left</wp:align>
          </wp:positionH>
          <wp:positionV relativeFrom="paragraph">
            <wp:posOffset>-383540</wp:posOffset>
          </wp:positionV>
          <wp:extent cx="1631670" cy="714375"/>
          <wp:effectExtent l="0" t="0" r="6985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35596315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2E35">
          <w:rPr>
            <w:b/>
            <w:sz w:val="24"/>
            <w:szCs w:val="24"/>
          </w:rPr>
          <w:t>P</w:t>
        </w:r>
        <w:r w:rsidR="006A70C0">
          <w:rPr>
            <w:b/>
            <w:sz w:val="24"/>
            <w:szCs w:val="24"/>
          </w:rPr>
          <w:t xml:space="preserve">iping </w:t>
        </w:r>
        <w:r w:rsidR="00382E35">
          <w:rPr>
            <w:b/>
            <w:sz w:val="24"/>
            <w:szCs w:val="24"/>
          </w:rPr>
          <w:t>&amp;</w:t>
        </w:r>
        <w:r w:rsidR="006A70C0">
          <w:rPr>
            <w:b/>
            <w:sz w:val="24"/>
            <w:szCs w:val="24"/>
          </w:rPr>
          <w:t xml:space="preserve"> </w:t>
        </w:r>
        <w:r w:rsidR="00382E35">
          <w:rPr>
            <w:b/>
            <w:sz w:val="24"/>
            <w:szCs w:val="24"/>
          </w:rPr>
          <w:t>I</w:t>
        </w:r>
        <w:r w:rsidR="006A70C0">
          <w:rPr>
            <w:b/>
            <w:sz w:val="24"/>
            <w:szCs w:val="24"/>
          </w:rPr>
          <w:t xml:space="preserve">nstrumentation </w:t>
        </w:r>
        <w:r w:rsidR="00382E35">
          <w:rPr>
            <w:b/>
            <w:sz w:val="24"/>
            <w:szCs w:val="24"/>
          </w:rPr>
          <w:t>D</w:t>
        </w:r>
        <w:r w:rsidR="006A70C0">
          <w:rPr>
            <w:b/>
            <w:sz w:val="24"/>
            <w:szCs w:val="24"/>
          </w:rPr>
          <w:t>iagram</w:t>
        </w:r>
        <w:r w:rsidR="00382E35">
          <w:rPr>
            <w:b/>
            <w:sz w:val="24"/>
            <w:szCs w:val="24"/>
          </w:rPr>
          <w:t xml:space="preserve"> Checklist</w:t>
        </w:r>
      </w:sdtContent>
    </w:sdt>
  </w:p>
  <w:p w14:paraId="186ABAD6" w14:textId="77777777" w:rsidR="008F4F4C" w:rsidRDefault="008F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DEB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101"/>
    <w:rsid w:val="000A64E6"/>
    <w:rsid w:val="000A6D1F"/>
    <w:rsid w:val="000B12AF"/>
    <w:rsid w:val="000B20C8"/>
    <w:rsid w:val="000B365D"/>
    <w:rsid w:val="000B43DB"/>
    <w:rsid w:val="000B6287"/>
    <w:rsid w:val="000B7403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6C26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2E35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1123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79A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154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5BA1"/>
    <w:rsid w:val="005C6452"/>
    <w:rsid w:val="005C6534"/>
    <w:rsid w:val="005C67CE"/>
    <w:rsid w:val="005C69A2"/>
    <w:rsid w:val="005C6CAC"/>
    <w:rsid w:val="005C700F"/>
    <w:rsid w:val="005D53F9"/>
    <w:rsid w:val="005D72AB"/>
    <w:rsid w:val="005D7326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5BB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23A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A70C0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42B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6502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D98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00C"/>
    <w:rsid w:val="008F0F45"/>
    <w:rsid w:val="008F1411"/>
    <w:rsid w:val="008F1770"/>
    <w:rsid w:val="008F1E3E"/>
    <w:rsid w:val="008F218E"/>
    <w:rsid w:val="008F2DD5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018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6394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1B9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141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25E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0F42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7EC1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5AD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5BF5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C69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DE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42FE"/>
    <w:rsid w:val="00D4670D"/>
    <w:rsid w:val="00D47B39"/>
    <w:rsid w:val="00D517B0"/>
    <w:rsid w:val="00D54818"/>
    <w:rsid w:val="00D561AC"/>
    <w:rsid w:val="00D5660E"/>
    <w:rsid w:val="00D57A63"/>
    <w:rsid w:val="00D57F8D"/>
    <w:rsid w:val="00D60505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A47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74F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02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255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3084"/>
    <w:rsid w:val="00F44F72"/>
    <w:rsid w:val="00F46105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  <w:rsid w:val="19BD23EA"/>
    <w:rsid w:val="7C42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26A1A71CC44EB58E64BAB52433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8251-40DC-483B-BAE7-5E77E8A038A2}"/>
      </w:docPartPr>
      <w:docPartBody>
        <w:p w:rsidR="00000000" w:rsidRDefault="00043574" w:rsidP="00043574">
          <w:pPr>
            <w:pStyle w:val="A926A1A71CC44EB58E64BAB52433746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202FC41B6834DA1A79CFC3AE5B88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7592-D13C-4FE6-89EC-6B45DA2B1E25}"/>
      </w:docPartPr>
      <w:docPartBody>
        <w:p w:rsidR="00000000" w:rsidRDefault="00043574" w:rsidP="00043574">
          <w:pPr>
            <w:pStyle w:val="A202FC41B6834DA1A79CFC3AE5B885E7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4878838A16CB482B91B72A78EB7F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8C1A-2A52-4A7B-B929-C055B1D3B83F}"/>
      </w:docPartPr>
      <w:docPartBody>
        <w:p w:rsidR="00000000" w:rsidRDefault="00043574" w:rsidP="00043574">
          <w:pPr>
            <w:pStyle w:val="4878838A16CB482B91B72A78EB7F0E8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7961A68C0E94DDBAAAED8A03560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B25E-A9F6-4E58-B213-D8DDA78B45CC}"/>
      </w:docPartPr>
      <w:docPartBody>
        <w:p w:rsidR="00000000" w:rsidRDefault="00043574" w:rsidP="00043574">
          <w:pPr>
            <w:pStyle w:val="27961A68C0E94DDBAAAED8A03560664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43574"/>
    <w:rsid w:val="00092A7D"/>
    <w:rsid w:val="00140511"/>
    <w:rsid w:val="001837C4"/>
    <w:rsid w:val="00212B46"/>
    <w:rsid w:val="0023038B"/>
    <w:rsid w:val="00267C14"/>
    <w:rsid w:val="003501B4"/>
    <w:rsid w:val="003C5A7F"/>
    <w:rsid w:val="005D7F2B"/>
    <w:rsid w:val="00607F52"/>
    <w:rsid w:val="006E7F77"/>
    <w:rsid w:val="00727B9B"/>
    <w:rsid w:val="007E1CB5"/>
    <w:rsid w:val="008317D0"/>
    <w:rsid w:val="008C64C7"/>
    <w:rsid w:val="009B45D2"/>
    <w:rsid w:val="009E5859"/>
    <w:rsid w:val="00A427BB"/>
    <w:rsid w:val="00A8793A"/>
    <w:rsid w:val="00AD1488"/>
    <w:rsid w:val="00B80F15"/>
    <w:rsid w:val="00BA3290"/>
    <w:rsid w:val="00BB353F"/>
    <w:rsid w:val="00C32294"/>
    <w:rsid w:val="00D056D3"/>
    <w:rsid w:val="00D41334"/>
    <w:rsid w:val="00D875FB"/>
    <w:rsid w:val="00EF6F5E"/>
    <w:rsid w:val="00F662B1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74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A926A1A71CC44EB58E64BAB52433746E">
    <w:name w:val="A926A1A71CC44EB58E64BAB52433746E"/>
    <w:rsid w:val="00043574"/>
  </w:style>
  <w:style w:type="paragraph" w:customStyle="1" w:styleId="A202FC41B6834DA1A79CFC3AE5B885E7">
    <w:name w:val="A202FC41B6834DA1A79CFC3AE5B885E7"/>
    <w:rsid w:val="00043574"/>
  </w:style>
  <w:style w:type="paragraph" w:customStyle="1" w:styleId="4878838A16CB482B91B72A78EB7F0E87">
    <w:name w:val="4878838A16CB482B91B72A78EB7F0E87"/>
    <w:rsid w:val="00043574"/>
  </w:style>
  <w:style w:type="paragraph" w:customStyle="1" w:styleId="27961A68C0E94DDBAAAED8A03560664A">
    <w:name w:val="27961A68C0E94DDBAAAED8A03560664A"/>
    <w:rsid w:val="00043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7CE771B-3D14-43CF-A2B5-6E66E5CB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F0A0C-07F6-41DD-98F5-8A8F7170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3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Piping &amp; Instrumentation Diagram Checklist</vt:lpstr>
    </vt:vector>
  </TitlesOfParts>
  <Company>Bechtel/EDS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Piping &amp; Instrumentation Diagram Checklist</dc:title>
  <dc:subject>EPM-KEM-TP-000004</dc:subject>
  <dc:creator>Genninges, Rob (RMP)</dc:creator>
  <cp:keywords>ᅟ</cp:keywords>
  <cp:lastModifiedBy>Alanoud Alheraishy العنود الحريشي</cp:lastModifiedBy>
  <cp:revision>5</cp:revision>
  <cp:lastPrinted>2017-03-07T13:13:00Z</cp:lastPrinted>
  <dcterms:created xsi:type="dcterms:W3CDTF">2021-07-05T09:56:00Z</dcterms:created>
  <dcterms:modified xsi:type="dcterms:W3CDTF">2021-08-02T12:01:00Z</dcterms:modified>
  <cp:category>3 E - External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